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79" w:rsidRDefault="00C056CA" w:rsidP="00C056C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Referat fra bestyrelsesmøde i afd. 20.</w:t>
      </w:r>
    </w:p>
    <w:p w:rsidR="00C056CA" w:rsidRDefault="00C056CA" w:rsidP="00C056CA">
      <w:pPr>
        <w:jc w:val="center"/>
        <w:rPr>
          <w:sz w:val="36"/>
          <w:szCs w:val="36"/>
        </w:rPr>
      </w:pPr>
      <w:r>
        <w:rPr>
          <w:sz w:val="36"/>
          <w:szCs w:val="36"/>
        </w:rPr>
        <w:t>Den 20/11 2017.</w:t>
      </w:r>
    </w:p>
    <w:p w:rsidR="00C056CA" w:rsidRDefault="00C056CA" w:rsidP="00C056CA">
      <w:pPr>
        <w:rPr>
          <w:sz w:val="32"/>
          <w:szCs w:val="32"/>
        </w:rPr>
      </w:pPr>
      <w:r>
        <w:rPr>
          <w:sz w:val="32"/>
          <w:szCs w:val="32"/>
        </w:rPr>
        <w:t>1: Godkendelse af sidste referat.</w:t>
      </w:r>
    </w:p>
    <w:p w:rsidR="00C056CA" w:rsidRDefault="00C056CA" w:rsidP="00C056CA">
      <w:pPr>
        <w:rPr>
          <w:sz w:val="32"/>
          <w:szCs w:val="32"/>
        </w:rPr>
      </w:pPr>
      <w:r>
        <w:rPr>
          <w:sz w:val="32"/>
          <w:szCs w:val="32"/>
        </w:rPr>
        <w:t>2: Nyt fra SHB/ Der er afholdt fællesmøde den 16/11. Referat fra dette møde er delt rundt til bestyrelsesmedlemmerne.</w:t>
      </w:r>
    </w:p>
    <w:p w:rsidR="00C056CA" w:rsidRDefault="00C056CA" w:rsidP="00C056CA">
      <w:pPr>
        <w:rPr>
          <w:sz w:val="32"/>
          <w:szCs w:val="32"/>
        </w:rPr>
      </w:pPr>
      <w:r>
        <w:rPr>
          <w:sz w:val="32"/>
          <w:szCs w:val="32"/>
        </w:rPr>
        <w:t>3: Nyt fra formand/</w:t>
      </w:r>
    </w:p>
    <w:p w:rsidR="00C056CA" w:rsidRDefault="00C056CA" w:rsidP="00C056CA">
      <w:pPr>
        <w:rPr>
          <w:sz w:val="32"/>
          <w:szCs w:val="32"/>
        </w:rPr>
      </w:pPr>
      <w:r>
        <w:rPr>
          <w:sz w:val="32"/>
          <w:szCs w:val="32"/>
        </w:rPr>
        <w:t>4:  Banko gik fint, der var mange fremmødte. Pænt overskud.</w:t>
      </w:r>
    </w:p>
    <w:p w:rsidR="00553735" w:rsidRDefault="00C056CA" w:rsidP="00C056CA">
      <w:pPr>
        <w:rPr>
          <w:sz w:val="32"/>
          <w:szCs w:val="32"/>
        </w:rPr>
      </w:pPr>
      <w:r>
        <w:rPr>
          <w:sz w:val="32"/>
          <w:szCs w:val="32"/>
        </w:rPr>
        <w:t>5: Der aftales hvem der køber ind til juletræs fest den 3/12… Ann køber ind. Lone sørger for karton og skabeloner til juleklip…</w:t>
      </w:r>
      <w:r w:rsidR="000A0C05">
        <w:rPr>
          <w:sz w:val="32"/>
          <w:szCs w:val="32"/>
        </w:rPr>
        <w:t xml:space="preserve"> Vi mødes en time før, for</w:t>
      </w:r>
    </w:p>
    <w:p w:rsidR="00C056CA" w:rsidRDefault="00C056CA" w:rsidP="00C056CA">
      <w:pPr>
        <w:rPr>
          <w:sz w:val="32"/>
          <w:szCs w:val="32"/>
        </w:rPr>
      </w:pPr>
      <w:r>
        <w:rPr>
          <w:sz w:val="32"/>
          <w:szCs w:val="32"/>
        </w:rPr>
        <w:t xml:space="preserve"> at varme æbleskiver, kakao, gløgg.</w:t>
      </w:r>
    </w:p>
    <w:p w:rsidR="000A0C05" w:rsidRDefault="000A0C05" w:rsidP="00C056CA">
      <w:pPr>
        <w:rPr>
          <w:sz w:val="32"/>
          <w:szCs w:val="32"/>
        </w:rPr>
      </w:pPr>
      <w:r>
        <w:rPr>
          <w:sz w:val="32"/>
          <w:szCs w:val="32"/>
        </w:rPr>
        <w:t>6: evt. intet nyt.</w:t>
      </w:r>
    </w:p>
    <w:p w:rsidR="000A0C05" w:rsidRPr="00C056CA" w:rsidRDefault="000A0C05" w:rsidP="00C056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7: Nyt møde den 15/1 2018.</w:t>
      </w:r>
    </w:p>
    <w:sectPr w:rsidR="000A0C05" w:rsidRPr="00C056CA" w:rsidSect="009C1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CA"/>
    <w:rsid w:val="000A0C05"/>
    <w:rsid w:val="00553735"/>
    <w:rsid w:val="007909A8"/>
    <w:rsid w:val="00970716"/>
    <w:rsid w:val="009C182D"/>
    <w:rsid w:val="00A854D0"/>
    <w:rsid w:val="00C056CA"/>
    <w:rsid w:val="00E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0487F-1033-45B7-8F9C-78F87045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B1798B0E</Template>
  <TotalTime>0</TotalTime>
  <Pages>1</Pages>
  <Words>73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</dc:creator>
  <cp:lastModifiedBy>Hilde Hansen</cp:lastModifiedBy>
  <cp:revision>2</cp:revision>
  <dcterms:created xsi:type="dcterms:W3CDTF">2018-06-27T12:09:00Z</dcterms:created>
  <dcterms:modified xsi:type="dcterms:W3CDTF">2018-06-27T12:09:00Z</dcterms:modified>
</cp:coreProperties>
</file>